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32" w:rsidRPr="00A86ADB" w:rsidRDefault="0013207F" w:rsidP="006B0032">
      <w:pPr>
        <w:jc w:val="center"/>
        <w:rPr>
          <w:b/>
          <w:bCs/>
          <w:lang w:val="en-GB"/>
        </w:rPr>
      </w:pPr>
      <w:r w:rsidRPr="00A86ADB">
        <w:rPr>
          <w:b/>
          <w:bCs/>
          <w:lang w:val="en-GB"/>
        </w:rPr>
        <w:t>TO WHOM IT MAY CONCERN</w:t>
      </w:r>
    </w:p>
    <w:p w:rsidR="006B0032" w:rsidRDefault="006B0032" w:rsidP="006B0032">
      <w:pPr>
        <w:rPr>
          <w:lang w:val="en-GB"/>
        </w:rPr>
      </w:pPr>
    </w:p>
    <w:p w:rsidR="006B0032" w:rsidRPr="00447DD0" w:rsidRDefault="0013207F" w:rsidP="0013207F">
      <w:pPr>
        <w:pStyle w:val="Cmsor3"/>
        <w:ind w:left="4248" w:firstLine="708"/>
        <w:jc w:val="center"/>
        <w:rPr>
          <w:rFonts w:ascii="Times New Roman" w:hAnsi="Times New Roman" w:cs="Times New Roman"/>
          <w:b w:val="0"/>
          <w:sz w:val="24"/>
        </w:rPr>
      </w:pPr>
      <w:proofErr w:type="spellStart"/>
      <w:r>
        <w:rPr>
          <w:rFonts w:ascii="Times New Roman" w:hAnsi="Times New Roman" w:cs="Times New Roman"/>
          <w:b w:val="0"/>
          <w:sz w:val="24"/>
        </w:rPr>
        <w:t>Location</w:t>
      </w:r>
      <w:proofErr w:type="spellEnd"/>
      <w:r>
        <w:rPr>
          <w:rFonts w:ascii="Times New Roman" w:hAnsi="Times New Roman" w:cs="Times New Roman"/>
          <w:b w:val="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</w:rPr>
        <w:t>date</w:t>
      </w:r>
      <w:proofErr w:type="spellEnd"/>
      <w:r>
        <w:rPr>
          <w:rFonts w:ascii="Times New Roman" w:hAnsi="Times New Roman" w:cs="Times New Roman"/>
          <w:b w:val="0"/>
          <w:sz w:val="24"/>
        </w:rPr>
        <w:t xml:space="preserve">: </w:t>
      </w:r>
      <w:bookmarkStart w:id="0" w:name="_GoBack"/>
      <w:bookmarkEnd w:id="0"/>
    </w:p>
    <w:p w:rsidR="006B0032" w:rsidRDefault="006B0032" w:rsidP="006B0032">
      <w:pPr>
        <w:rPr>
          <w:lang w:val="en-GB"/>
        </w:rPr>
      </w:pPr>
    </w:p>
    <w:p w:rsidR="006B0032" w:rsidRPr="00A33337" w:rsidRDefault="006B0032" w:rsidP="006B0032">
      <w:pPr>
        <w:jc w:val="both"/>
      </w:pPr>
    </w:p>
    <w:p w:rsidR="00044DEC" w:rsidRDefault="00C06976" w:rsidP="005F1CAD">
      <w:pPr>
        <w:jc w:val="both"/>
      </w:pPr>
      <w:r>
        <w:t>I,</w:t>
      </w:r>
      <w:r w:rsidR="00B31AD9">
        <w:t xml:space="preserve"> (father</w:t>
      </w:r>
      <w:proofErr w:type="gramStart"/>
      <w:r w:rsidR="00B31AD9">
        <w:t>)</w:t>
      </w:r>
      <w:r>
        <w:t>_</w:t>
      </w:r>
      <w:proofErr w:type="gramEnd"/>
      <w:r>
        <w:t>___________</w:t>
      </w:r>
      <w:r w:rsidR="00B31AD9">
        <w:t>______ and  (mother)</w:t>
      </w:r>
      <w:r w:rsidR="0013207F">
        <w:t xml:space="preserve">__________________ </w:t>
      </w:r>
      <w:r>
        <w:t>hereby</w:t>
      </w:r>
      <w:r w:rsidR="006D5A6D">
        <w:t xml:space="preserve"> state and</w:t>
      </w:r>
      <w:r>
        <w:t xml:space="preserve"> provide my/our consent </w:t>
      </w:r>
      <w:r w:rsidR="00B31AD9">
        <w:t>that I/we have no objection</w:t>
      </w:r>
      <w:r w:rsidR="006D5A6D">
        <w:t xml:space="preserve"> to our child’s (name:________________</w:t>
      </w:r>
      <w:r w:rsidR="00B31AD9">
        <w:t>_</w:t>
      </w:r>
      <w:r w:rsidR="006D5A6D">
        <w:t>) travel to Hungary</w:t>
      </w:r>
      <w:r w:rsidR="005F1CAD">
        <w:t xml:space="preserve"> with (name:)_____________________) </w:t>
      </w:r>
      <w:r>
        <w:t>.</w:t>
      </w:r>
    </w:p>
    <w:p w:rsidR="00C06976" w:rsidRDefault="00C06976" w:rsidP="00044DEC">
      <w:pPr>
        <w:jc w:val="both"/>
      </w:pPr>
    </w:p>
    <w:p w:rsidR="00C06976" w:rsidRDefault="00C06976" w:rsidP="00C06976">
      <w:pPr>
        <w:jc w:val="both"/>
        <w:rPr>
          <w:b/>
          <w:bCs/>
        </w:rPr>
      </w:pPr>
    </w:p>
    <w:p w:rsidR="00C06976" w:rsidRPr="00B31AD9" w:rsidRDefault="00685BD1" w:rsidP="00C06976">
      <w:pPr>
        <w:jc w:val="both"/>
        <w:rPr>
          <w:b/>
          <w:bCs/>
          <w:u w:val="single"/>
        </w:rPr>
      </w:pPr>
      <w:r w:rsidRPr="00B31AD9">
        <w:rPr>
          <w:b/>
          <w:bCs/>
          <w:u w:val="single"/>
        </w:rPr>
        <w:t>Father</w:t>
      </w:r>
    </w:p>
    <w:p w:rsidR="00C06976" w:rsidRDefault="00C06976" w:rsidP="00C06976">
      <w:pPr>
        <w:jc w:val="both"/>
      </w:pPr>
      <w:r>
        <w:t>Full name:</w:t>
      </w:r>
    </w:p>
    <w:p w:rsidR="00C06976" w:rsidRDefault="00C06976" w:rsidP="00C06976">
      <w:pPr>
        <w:jc w:val="both"/>
      </w:pPr>
      <w:r>
        <w:t xml:space="preserve">Place and date of birth: </w:t>
      </w:r>
    </w:p>
    <w:p w:rsidR="00C06976" w:rsidRDefault="00C06976" w:rsidP="00C06976">
      <w:pPr>
        <w:jc w:val="both"/>
      </w:pPr>
      <w:r>
        <w:t xml:space="preserve">Address: </w:t>
      </w:r>
    </w:p>
    <w:p w:rsidR="00C06976" w:rsidRDefault="00C06976" w:rsidP="00C06976">
      <w:pPr>
        <w:jc w:val="both"/>
      </w:pPr>
      <w:r>
        <w:t xml:space="preserve">Passport number: </w:t>
      </w:r>
    </w:p>
    <w:p w:rsidR="006D5A6D" w:rsidRDefault="006D5A6D" w:rsidP="00E35DE7">
      <w:pPr>
        <w:ind w:left="1416" w:firstLine="708"/>
        <w:jc w:val="both"/>
      </w:pPr>
      <w:r w:rsidRPr="00E35DE7">
        <w:t>Signature</w:t>
      </w:r>
      <w:r>
        <w:t xml:space="preserve">: </w:t>
      </w:r>
    </w:p>
    <w:p w:rsidR="00C06976" w:rsidRDefault="00C06976" w:rsidP="00C06976">
      <w:pPr>
        <w:jc w:val="both"/>
      </w:pPr>
    </w:p>
    <w:p w:rsidR="00C06976" w:rsidRPr="00B31AD9" w:rsidRDefault="00685BD1" w:rsidP="00C06976">
      <w:pPr>
        <w:jc w:val="both"/>
        <w:rPr>
          <w:b/>
          <w:bCs/>
          <w:u w:val="single"/>
        </w:rPr>
      </w:pPr>
      <w:r w:rsidRPr="00B31AD9">
        <w:rPr>
          <w:b/>
          <w:bCs/>
          <w:u w:val="single"/>
        </w:rPr>
        <w:t>Mother</w:t>
      </w:r>
      <w:r w:rsidR="00C06976" w:rsidRPr="00B31AD9">
        <w:rPr>
          <w:b/>
          <w:bCs/>
          <w:u w:val="single"/>
        </w:rPr>
        <w:t xml:space="preserve"> </w:t>
      </w:r>
    </w:p>
    <w:p w:rsidR="00C06976" w:rsidRDefault="00C06976" w:rsidP="00C06976">
      <w:pPr>
        <w:jc w:val="both"/>
      </w:pPr>
      <w:r>
        <w:t>Full name:</w:t>
      </w:r>
    </w:p>
    <w:p w:rsidR="00C06976" w:rsidRDefault="00C06976" w:rsidP="00C06976">
      <w:pPr>
        <w:jc w:val="both"/>
      </w:pPr>
      <w:r>
        <w:t xml:space="preserve">Place and date of birth: </w:t>
      </w:r>
    </w:p>
    <w:p w:rsidR="00C06976" w:rsidRDefault="00C06976" w:rsidP="00C06976">
      <w:pPr>
        <w:jc w:val="both"/>
      </w:pPr>
      <w:r>
        <w:t xml:space="preserve">Address: </w:t>
      </w:r>
    </w:p>
    <w:p w:rsidR="00C06976" w:rsidRDefault="00C06976" w:rsidP="00C06976">
      <w:pPr>
        <w:jc w:val="both"/>
      </w:pPr>
      <w:r>
        <w:t xml:space="preserve">Passport number: </w:t>
      </w:r>
    </w:p>
    <w:p w:rsidR="00C06976" w:rsidRPr="00C06976" w:rsidRDefault="006D5A6D" w:rsidP="00E35DE7">
      <w:pPr>
        <w:ind w:left="1416" w:firstLine="708"/>
        <w:jc w:val="both"/>
        <w:rPr>
          <w:b/>
          <w:bCs/>
        </w:rPr>
      </w:pPr>
      <w:r w:rsidRPr="00E35DE7">
        <w:t xml:space="preserve">Signature: </w:t>
      </w:r>
    </w:p>
    <w:p w:rsidR="00A146E5" w:rsidRDefault="00A146E5" w:rsidP="00044DEC">
      <w:pPr>
        <w:jc w:val="both"/>
      </w:pPr>
    </w:p>
    <w:p w:rsidR="00797B45" w:rsidRPr="00B31AD9" w:rsidRDefault="00685BD1" w:rsidP="006B0032">
      <w:pPr>
        <w:jc w:val="both"/>
        <w:rPr>
          <w:b/>
          <w:bCs/>
          <w:u w:val="single"/>
        </w:rPr>
      </w:pPr>
      <w:r w:rsidRPr="00B31AD9">
        <w:rPr>
          <w:b/>
          <w:bCs/>
          <w:u w:val="single"/>
        </w:rPr>
        <w:t>Child travelling</w:t>
      </w:r>
    </w:p>
    <w:p w:rsidR="006D5A6D" w:rsidRDefault="006D5A6D" w:rsidP="006D5A6D">
      <w:pPr>
        <w:jc w:val="both"/>
      </w:pPr>
      <w:r>
        <w:t>Full name:</w:t>
      </w:r>
    </w:p>
    <w:p w:rsidR="006D5A6D" w:rsidRDefault="006D5A6D" w:rsidP="006D5A6D">
      <w:pPr>
        <w:jc w:val="both"/>
      </w:pPr>
      <w:r>
        <w:t xml:space="preserve">Place and date of birth: </w:t>
      </w:r>
    </w:p>
    <w:p w:rsidR="006D5A6D" w:rsidRDefault="006D5A6D" w:rsidP="006D5A6D">
      <w:pPr>
        <w:jc w:val="both"/>
      </w:pPr>
      <w:r>
        <w:t xml:space="preserve">Address: </w:t>
      </w:r>
    </w:p>
    <w:p w:rsidR="006D5A6D" w:rsidRDefault="006D5A6D" w:rsidP="006D5A6D">
      <w:pPr>
        <w:jc w:val="both"/>
      </w:pPr>
      <w:r>
        <w:t xml:space="preserve">Passport number: </w:t>
      </w:r>
    </w:p>
    <w:p w:rsidR="00B84DE2" w:rsidRDefault="00E35DE7" w:rsidP="00E35DE7">
      <w:pPr>
        <w:ind w:left="1416" w:firstLine="708"/>
        <w:jc w:val="both"/>
      </w:pPr>
      <w:r w:rsidRPr="00E35DE7">
        <w:t>Signature:</w:t>
      </w:r>
    </w:p>
    <w:p w:rsidR="005F1CAD" w:rsidRDefault="005F1CAD" w:rsidP="00E35DE7">
      <w:pPr>
        <w:ind w:left="1416" w:firstLine="708"/>
        <w:jc w:val="both"/>
      </w:pPr>
    </w:p>
    <w:p w:rsidR="005F1CAD" w:rsidRDefault="005F1CAD" w:rsidP="005F1CAD">
      <w:pPr>
        <w:jc w:val="both"/>
      </w:pPr>
    </w:p>
    <w:p w:rsidR="005F1CAD" w:rsidRPr="00B31AD9" w:rsidRDefault="005F1CAD" w:rsidP="005F1CA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Accompanying relative/ friend </w:t>
      </w:r>
    </w:p>
    <w:p w:rsidR="005F1CAD" w:rsidRDefault="005F1CAD" w:rsidP="005F1CAD">
      <w:pPr>
        <w:jc w:val="both"/>
      </w:pPr>
      <w:r>
        <w:t>Full name:</w:t>
      </w:r>
    </w:p>
    <w:p w:rsidR="005F1CAD" w:rsidRDefault="005F1CAD" w:rsidP="005F1CAD">
      <w:pPr>
        <w:jc w:val="both"/>
      </w:pPr>
      <w:r>
        <w:t xml:space="preserve">Place and date of birth: </w:t>
      </w:r>
    </w:p>
    <w:p w:rsidR="005F1CAD" w:rsidRDefault="005F1CAD" w:rsidP="005F1CAD">
      <w:pPr>
        <w:jc w:val="both"/>
      </w:pPr>
      <w:r>
        <w:t xml:space="preserve">Address: </w:t>
      </w:r>
    </w:p>
    <w:p w:rsidR="005F1CAD" w:rsidRDefault="005F1CAD" w:rsidP="005F1CAD">
      <w:pPr>
        <w:jc w:val="both"/>
      </w:pPr>
      <w:r>
        <w:t xml:space="preserve">Passport number: </w:t>
      </w:r>
    </w:p>
    <w:p w:rsidR="00A33337" w:rsidRDefault="005F1CAD" w:rsidP="005F1CAD">
      <w:pPr>
        <w:ind w:left="1416" w:firstLine="708"/>
        <w:jc w:val="both"/>
        <w:rPr>
          <w:b/>
        </w:rPr>
      </w:pPr>
      <w:r w:rsidRPr="00E35DE7">
        <w:t>Signature:</w:t>
      </w:r>
    </w:p>
    <w:p w:rsidR="00B31AD9" w:rsidRDefault="00B31AD9" w:rsidP="006B0032">
      <w:pPr>
        <w:jc w:val="both"/>
        <w:rPr>
          <w:b/>
        </w:rPr>
      </w:pPr>
    </w:p>
    <w:p w:rsidR="006B0032" w:rsidRPr="00497223" w:rsidRDefault="006B0032" w:rsidP="009C02C8">
      <w:pPr>
        <w:jc w:val="both"/>
        <w:rPr>
          <w:b/>
          <w:u w:val="single"/>
        </w:rPr>
      </w:pPr>
    </w:p>
    <w:sectPr w:rsidR="006B0032" w:rsidRPr="00497223" w:rsidSect="006E1640">
      <w:headerReference w:type="first" r:id="rId7"/>
      <w:footerReference w:type="first" r:id="rId8"/>
      <w:pgSz w:w="11906" w:h="16838" w:code="9"/>
      <w:pgMar w:top="2835" w:right="1418" w:bottom="1418" w:left="1418" w:header="184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19" w:rsidRDefault="00497D19" w:rsidP="0017029B">
      <w:r>
        <w:separator/>
      </w:r>
    </w:p>
  </w:endnote>
  <w:endnote w:type="continuationSeparator" w:id="0">
    <w:p w:rsidR="00497D19" w:rsidRDefault="00497D19" w:rsidP="001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CE 35 Thin">
    <w:panose1 w:val="02000303040000020004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64F" w:rsidRDefault="00A4664F" w:rsidP="00BD1848">
    <w:pPr>
      <w:pStyle w:val="llb"/>
      <w:jc w:val="center"/>
      <w:rPr>
        <w:rFonts w:ascii="Helvetica CE 35 Thin" w:hAnsi="Helvetica CE 35 Thin"/>
        <w:sz w:val="16"/>
        <w:szCs w:val="16"/>
      </w:rPr>
    </w:pPr>
    <w:r>
      <w:rPr>
        <w:rFonts w:ascii="Helvetica CE 35 Thin" w:hAnsi="Helvetica CE 35 Thin"/>
        <w:sz w:val="16"/>
        <w:szCs w:val="16"/>
      </w:rPr>
      <w:t>Embassy of Hungary</w:t>
    </w:r>
  </w:p>
  <w:p w:rsidR="00A4664F" w:rsidRDefault="00A4664F" w:rsidP="00BD1848">
    <w:pPr>
      <w:pStyle w:val="llb"/>
      <w:jc w:val="center"/>
      <w:rPr>
        <w:rFonts w:ascii="Helvetica CE 35 Thin" w:hAnsi="Helvetica CE 35 Thin"/>
        <w:sz w:val="16"/>
        <w:szCs w:val="16"/>
      </w:rPr>
    </w:pPr>
    <w:r>
      <w:rPr>
        <w:rFonts w:ascii="Helvetica CE 35 Thin" w:hAnsi="Helvetica CE 35 Thin"/>
        <w:sz w:val="16"/>
        <w:szCs w:val="16"/>
      </w:rPr>
      <w:t>18 Pinkas St.</w:t>
    </w:r>
    <w:r w:rsidR="0024435E">
      <w:rPr>
        <w:rFonts w:ascii="Helvetica CE 35 Thin" w:hAnsi="Helvetica CE 35 Thin"/>
        <w:sz w:val="16"/>
        <w:szCs w:val="16"/>
      </w:rPr>
      <w:t xml:space="preserve"> (POB 22197)</w:t>
    </w:r>
    <w:r>
      <w:rPr>
        <w:rFonts w:ascii="Helvetica CE 35 Thin" w:hAnsi="Helvetica CE 35 Thin"/>
        <w:sz w:val="16"/>
        <w:szCs w:val="16"/>
      </w:rPr>
      <w:t>, Tel Aviv 62661</w:t>
    </w:r>
    <w:r w:rsidR="0024435E">
      <w:rPr>
        <w:rFonts w:ascii="Helvetica CE 35 Thin" w:hAnsi="Helvetica CE 35 Thin"/>
        <w:sz w:val="16"/>
        <w:szCs w:val="16"/>
      </w:rPr>
      <w:t>08</w:t>
    </w:r>
  </w:p>
  <w:p w:rsidR="00A4664F" w:rsidRDefault="00A4664F" w:rsidP="00935EFB">
    <w:pPr>
      <w:pStyle w:val="llb"/>
      <w:jc w:val="center"/>
      <w:rPr>
        <w:rFonts w:ascii="Helvetica CE 35 Thin" w:hAnsi="Helvetica CE 35 Thin"/>
        <w:sz w:val="16"/>
        <w:szCs w:val="16"/>
      </w:rPr>
    </w:pPr>
    <w:r>
      <w:rPr>
        <w:rFonts w:ascii="Helvetica CE 35 Thin" w:hAnsi="Helvetica CE 35 Thin"/>
        <w:sz w:val="16"/>
        <w:szCs w:val="16"/>
      </w:rPr>
      <w:t>T</w:t>
    </w:r>
    <w:r w:rsidRPr="007F33E8">
      <w:rPr>
        <w:rFonts w:ascii="Helvetica CE 35 Thin" w:hAnsi="Helvetica CE 35 Thin"/>
        <w:sz w:val="16"/>
        <w:szCs w:val="16"/>
      </w:rPr>
      <w:t>el</w:t>
    </w:r>
    <w:r>
      <w:rPr>
        <w:rFonts w:ascii="Helvetica CE 35 Thin" w:hAnsi="Helvetica CE 35 Thin"/>
        <w:sz w:val="16"/>
        <w:szCs w:val="16"/>
      </w:rPr>
      <w:t xml:space="preserve">: </w:t>
    </w:r>
    <w:r w:rsidR="0024435E">
      <w:rPr>
        <w:rFonts w:ascii="Helvetica CE 35 Thin" w:hAnsi="Helvetica CE 35 Thin"/>
        <w:sz w:val="16"/>
        <w:szCs w:val="16"/>
      </w:rPr>
      <w:t>+</w:t>
    </w:r>
    <w:r>
      <w:rPr>
        <w:rFonts w:ascii="Helvetica CE 35 Thin" w:hAnsi="Helvetica CE 35 Thin"/>
        <w:sz w:val="16"/>
        <w:szCs w:val="16"/>
      </w:rPr>
      <w:t> 972</w:t>
    </w:r>
    <w:r w:rsidR="0024435E">
      <w:rPr>
        <w:rFonts w:ascii="Helvetica CE 35 Thin" w:hAnsi="Helvetica CE 35 Thin"/>
        <w:sz w:val="16"/>
        <w:szCs w:val="16"/>
      </w:rPr>
      <w:t xml:space="preserve"> (</w:t>
    </w:r>
    <w:r>
      <w:rPr>
        <w:rFonts w:ascii="Helvetica CE 35 Thin" w:hAnsi="Helvetica CE 35 Thin"/>
        <w:sz w:val="16"/>
        <w:szCs w:val="16"/>
      </w:rPr>
      <w:t>3</w:t>
    </w:r>
    <w:r w:rsidR="0024435E">
      <w:rPr>
        <w:rFonts w:ascii="Helvetica CE 35 Thin" w:hAnsi="Helvetica CE 35 Thin"/>
        <w:sz w:val="16"/>
        <w:szCs w:val="16"/>
      </w:rPr>
      <w:t>)</w:t>
    </w:r>
    <w:r>
      <w:rPr>
        <w:rFonts w:ascii="Helvetica CE 35 Thin" w:hAnsi="Helvetica CE 35 Thin"/>
        <w:sz w:val="16"/>
        <w:szCs w:val="16"/>
      </w:rPr>
      <w:t> 545 6677</w:t>
    </w:r>
    <w:r w:rsidR="0024435E">
      <w:rPr>
        <w:rFonts w:ascii="Helvetica CE 35 Thin" w:hAnsi="Helvetica CE 35 Thin"/>
        <w:sz w:val="16"/>
        <w:szCs w:val="16"/>
      </w:rPr>
      <w:t xml:space="preserve">, </w:t>
    </w:r>
    <w:r>
      <w:rPr>
        <w:rFonts w:ascii="Helvetica CE 35 Thin" w:hAnsi="Helvetica CE 35 Thin"/>
        <w:sz w:val="16"/>
        <w:szCs w:val="16"/>
      </w:rPr>
      <w:t>545 6661</w:t>
    </w:r>
  </w:p>
  <w:p w:rsidR="00A4664F" w:rsidRDefault="00A4664F" w:rsidP="00BD1848">
    <w:pPr>
      <w:pStyle w:val="llb"/>
      <w:jc w:val="center"/>
      <w:rPr>
        <w:rFonts w:ascii="Helvetica CE 35 Thin" w:hAnsi="Helvetica CE 35 Thin"/>
        <w:sz w:val="16"/>
        <w:szCs w:val="16"/>
      </w:rPr>
    </w:pPr>
    <w:r w:rsidRPr="007F33E8">
      <w:rPr>
        <w:rFonts w:ascii="Helvetica CE 35 Thin" w:hAnsi="Helvetica CE 35 Thin"/>
        <w:sz w:val="16"/>
        <w:szCs w:val="16"/>
      </w:rPr>
      <w:t xml:space="preserve">Fax: </w:t>
    </w:r>
    <w:r w:rsidR="0024435E">
      <w:rPr>
        <w:rFonts w:ascii="Helvetica CE 35 Thin" w:hAnsi="Helvetica CE 35 Thin"/>
        <w:sz w:val="16"/>
        <w:szCs w:val="16"/>
      </w:rPr>
      <w:t>+972 (3)</w:t>
    </w:r>
    <w:r>
      <w:rPr>
        <w:rFonts w:ascii="Helvetica CE 35 Thin" w:hAnsi="Helvetica CE 35 Thin"/>
        <w:sz w:val="16"/>
        <w:szCs w:val="16"/>
      </w:rPr>
      <w:t> 546 7018</w:t>
    </w:r>
  </w:p>
  <w:p w:rsidR="00A4664F" w:rsidRPr="007F33E8" w:rsidRDefault="00A4664F" w:rsidP="00BD1848">
    <w:pPr>
      <w:pStyle w:val="llb"/>
      <w:jc w:val="center"/>
      <w:rPr>
        <w:rFonts w:ascii="Helvetica CE 35 Thin" w:hAnsi="Helvetica CE 35 Thin"/>
        <w:sz w:val="16"/>
        <w:szCs w:val="16"/>
      </w:rPr>
    </w:pPr>
    <w:r w:rsidRPr="007F33E8">
      <w:rPr>
        <w:rFonts w:ascii="Helvetica CE 35 Thin" w:hAnsi="Helvetica CE 35 Thin"/>
        <w:sz w:val="16"/>
        <w:szCs w:val="16"/>
      </w:rPr>
      <w:t xml:space="preserve">E-mail: </w:t>
    </w:r>
    <w:r>
      <w:rPr>
        <w:rFonts w:ascii="Helvetica CE 35 Thin" w:hAnsi="Helvetica CE 35 Thin"/>
        <w:sz w:val="16"/>
        <w:szCs w:val="16"/>
      </w:rPr>
      <w:t>mission.tlv@mfa.gov.hu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19" w:rsidRDefault="00497D19" w:rsidP="0017029B">
      <w:r>
        <w:separator/>
      </w:r>
    </w:p>
  </w:footnote>
  <w:footnote w:type="continuationSeparator" w:id="0">
    <w:p w:rsidR="00497D19" w:rsidRDefault="00497D19" w:rsidP="0017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64F" w:rsidRDefault="00A4664F" w:rsidP="006E1640">
    <w:pPr>
      <w:pStyle w:val="lfej"/>
      <w:spacing w:before="40"/>
      <w:jc w:val="center"/>
    </w:pPr>
  </w:p>
  <w:p w:rsidR="00A4664F" w:rsidRDefault="00A466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2397"/>
    <w:multiLevelType w:val="hybridMultilevel"/>
    <w:tmpl w:val="73CE11CE"/>
    <w:lvl w:ilvl="0" w:tplc="61FA4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443D8"/>
    <w:multiLevelType w:val="hybridMultilevel"/>
    <w:tmpl w:val="CFFA425C"/>
    <w:lvl w:ilvl="0" w:tplc="3C68BA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F8"/>
    <w:rsid w:val="00020D38"/>
    <w:rsid w:val="00026F59"/>
    <w:rsid w:val="00043CE3"/>
    <w:rsid w:val="00044DEC"/>
    <w:rsid w:val="00051AEF"/>
    <w:rsid w:val="0006036D"/>
    <w:rsid w:val="00060A9D"/>
    <w:rsid w:val="00087F25"/>
    <w:rsid w:val="000914E6"/>
    <w:rsid w:val="00091A55"/>
    <w:rsid w:val="000D322E"/>
    <w:rsid w:val="000F5CDB"/>
    <w:rsid w:val="00105931"/>
    <w:rsid w:val="00111486"/>
    <w:rsid w:val="0013207F"/>
    <w:rsid w:val="00151247"/>
    <w:rsid w:val="0016078E"/>
    <w:rsid w:val="00162B3C"/>
    <w:rsid w:val="0017029B"/>
    <w:rsid w:val="00185CF4"/>
    <w:rsid w:val="001A19AD"/>
    <w:rsid w:val="001C221E"/>
    <w:rsid w:val="001F2E4C"/>
    <w:rsid w:val="00207353"/>
    <w:rsid w:val="00216608"/>
    <w:rsid w:val="002254F7"/>
    <w:rsid w:val="00233DDD"/>
    <w:rsid w:val="002341ED"/>
    <w:rsid w:val="002360F8"/>
    <w:rsid w:val="002374DD"/>
    <w:rsid w:val="0024435E"/>
    <w:rsid w:val="002462E8"/>
    <w:rsid w:val="0025499B"/>
    <w:rsid w:val="00266692"/>
    <w:rsid w:val="002672DC"/>
    <w:rsid w:val="0028035D"/>
    <w:rsid w:val="0029064C"/>
    <w:rsid w:val="00291300"/>
    <w:rsid w:val="002A4196"/>
    <w:rsid w:val="002B47EA"/>
    <w:rsid w:val="002C7C81"/>
    <w:rsid w:val="002D254A"/>
    <w:rsid w:val="00307699"/>
    <w:rsid w:val="00325A8F"/>
    <w:rsid w:val="0033119C"/>
    <w:rsid w:val="00333A90"/>
    <w:rsid w:val="00344C9E"/>
    <w:rsid w:val="0038719D"/>
    <w:rsid w:val="00396CA1"/>
    <w:rsid w:val="003A26C7"/>
    <w:rsid w:val="003D133D"/>
    <w:rsid w:val="003E1014"/>
    <w:rsid w:val="004254D7"/>
    <w:rsid w:val="00426718"/>
    <w:rsid w:val="00430DC7"/>
    <w:rsid w:val="00442D0A"/>
    <w:rsid w:val="0045027C"/>
    <w:rsid w:val="0045281F"/>
    <w:rsid w:val="004649A3"/>
    <w:rsid w:val="00466983"/>
    <w:rsid w:val="00475662"/>
    <w:rsid w:val="004803FB"/>
    <w:rsid w:val="00497D19"/>
    <w:rsid w:val="004C7002"/>
    <w:rsid w:val="004D1DE4"/>
    <w:rsid w:val="004E6DF8"/>
    <w:rsid w:val="004F0EBA"/>
    <w:rsid w:val="004F3133"/>
    <w:rsid w:val="00500991"/>
    <w:rsid w:val="005009AF"/>
    <w:rsid w:val="005053CC"/>
    <w:rsid w:val="00531E2A"/>
    <w:rsid w:val="00532EFD"/>
    <w:rsid w:val="00556B6B"/>
    <w:rsid w:val="00565E74"/>
    <w:rsid w:val="00576F7E"/>
    <w:rsid w:val="00577D62"/>
    <w:rsid w:val="005B3F4D"/>
    <w:rsid w:val="005B6708"/>
    <w:rsid w:val="005E54C2"/>
    <w:rsid w:val="005F14F8"/>
    <w:rsid w:val="005F1CAD"/>
    <w:rsid w:val="005F5EF8"/>
    <w:rsid w:val="005F6343"/>
    <w:rsid w:val="00600974"/>
    <w:rsid w:val="00621316"/>
    <w:rsid w:val="00623F09"/>
    <w:rsid w:val="00630090"/>
    <w:rsid w:val="00636BD5"/>
    <w:rsid w:val="00647C09"/>
    <w:rsid w:val="00665582"/>
    <w:rsid w:val="006671DC"/>
    <w:rsid w:val="006717FA"/>
    <w:rsid w:val="00673E43"/>
    <w:rsid w:val="00680625"/>
    <w:rsid w:val="00685BD1"/>
    <w:rsid w:val="006A5DBE"/>
    <w:rsid w:val="006B0032"/>
    <w:rsid w:val="006B1054"/>
    <w:rsid w:val="006D5A6D"/>
    <w:rsid w:val="006E1640"/>
    <w:rsid w:val="006E4A29"/>
    <w:rsid w:val="006F46C7"/>
    <w:rsid w:val="006F6453"/>
    <w:rsid w:val="00706A7D"/>
    <w:rsid w:val="0071231C"/>
    <w:rsid w:val="007220D2"/>
    <w:rsid w:val="00725245"/>
    <w:rsid w:val="00740E6A"/>
    <w:rsid w:val="00744608"/>
    <w:rsid w:val="00797B45"/>
    <w:rsid w:val="007A7836"/>
    <w:rsid w:val="007B5EE3"/>
    <w:rsid w:val="007E55E1"/>
    <w:rsid w:val="007F1431"/>
    <w:rsid w:val="007F3262"/>
    <w:rsid w:val="007F33E8"/>
    <w:rsid w:val="008053A8"/>
    <w:rsid w:val="00813F2F"/>
    <w:rsid w:val="0081770B"/>
    <w:rsid w:val="00827D2D"/>
    <w:rsid w:val="00835F04"/>
    <w:rsid w:val="00847312"/>
    <w:rsid w:val="00856CE6"/>
    <w:rsid w:val="00861555"/>
    <w:rsid w:val="008616D8"/>
    <w:rsid w:val="00883F50"/>
    <w:rsid w:val="00884FD2"/>
    <w:rsid w:val="008E7E3B"/>
    <w:rsid w:val="008F0DE1"/>
    <w:rsid w:val="008F44F9"/>
    <w:rsid w:val="008F7B4A"/>
    <w:rsid w:val="009069F0"/>
    <w:rsid w:val="00912810"/>
    <w:rsid w:val="00920119"/>
    <w:rsid w:val="00935EFB"/>
    <w:rsid w:val="00997BDC"/>
    <w:rsid w:val="009B7B8D"/>
    <w:rsid w:val="009C02C8"/>
    <w:rsid w:val="009C74C8"/>
    <w:rsid w:val="009D35EB"/>
    <w:rsid w:val="009D72FA"/>
    <w:rsid w:val="009D7A3C"/>
    <w:rsid w:val="009E0680"/>
    <w:rsid w:val="00A10F0F"/>
    <w:rsid w:val="00A146E5"/>
    <w:rsid w:val="00A25255"/>
    <w:rsid w:val="00A33337"/>
    <w:rsid w:val="00A4664F"/>
    <w:rsid w:val="00A61BD7"/>
    <w:rsid w:val="00A80F82"/>
    <w:rsid w:val="00A86ADB"/>
    <w:rsid w:val="00A9362E"/>
    <w:rsid w:val="00A96B4C"/>
    <w:rsid w:val="00AA0457"/>
    <w:rsid w:val="00AA2B93"/>
    <w:rsid w:val="00AA482C"/>
    <w:rsid w:val="00AB4BE5"/>
    <w:rsid w:val="00AC2408"/>
    <w:rsid w:val="00AC3EBF"/>
    <w:rsid w:val="00AD060C"/>
    <w:rsid w:val="00AD0E57"/>
    <w:rsid w:val="00AF5E5D"/>
    <w:rsid w:val="00B0238F"/>
    <w:rsid w:val="00B0322D"/>
    <w:rsid w:val="00B102F4"/>
    <w:rsid w:val="00B25500"/>
    <w:rsid w:val="00B317A1"/>
    <w:rsid w:val="00B31AD9"/>
    <w:rsid w:val="00B3491D"/>
    <w:rsid w:val="00B417C6"/>
    <w:rsid w:val="00B41BAC"/>
    <w:rsid w:val="00B57B11"/>
    <w:rsid w:val="00B84DE2"/>
    <w:rsid w:val="00B90963"/>
    <w:rsid w:val="00BB7DAE"/>
    <w:rsid w:val="00BD1848"/>
    <w:rsid w:val="00BE7D11"/>
    <w:rsid w:val="00C04E5E"/>
    <w:rsid w:val="00C06976"/>
    <w:rsid w:val="00C16297"/>
    <w:rsid w:val="00C20C16"/>
    <w:rsid w:val="00C25780"/>
    <w:rsid w:val="00C87AB0"/>
    <w:rsid w:val="00C919FB"/>
    <w:rsid w:val="00C945B6"/>
    <w:rsid w:val="00CA1BCE"/>
    <w:rsid w:val="00CA506D"/>
    <w:rsid w:val="00CB4186"/>
    <w:rsid w:val="00CB7029"/>
    <w:rsid w:val="00CD440F"/>
    <w:rsid w:val="00CD569E"/>
    <w:rsid w:val="00CD60F8"/>
    <w:rsid w:val="00CE7F69"/>
    <w:rsid w:val="00CF09DF"/>
    <w:rsid w:val="00CF41A9"/>
    <w:rsid w:val="00CF45E8"/>
    <w:rsid w:val="00D049E5"/>
    <w:rsid w:val="00D04D14"/>
    <w:rsid w:val="00D055F0"/>
    <w:rsid w:val="00D104D8"/>
    <w:rsid w:val="00D40FFD"/>
    <w:rsid w:val="00D4540F"/>
    <w:rsid w:val="00D464F4"/>
    <w:rsid w:val="00D647D1"/>
    <w:rsid w:val="00D772CB"/>
    <w:rsid w:val="00D854A3"/>
    <w:rsid w:val="00D908EA"/>
    <w:rsid w:val="00D970CA"/>
    <w:rsid w:val="00DA252D"/>
    <w:rsid w:val="00DC781F"/>
    <w:rsid w:val="00DD262D"/>
    <w:rsid w:val="00E35DE7"/>
    <w:rsid w:val="00E55117"/>
    <w:rsid w:val="00E923CA"/>
    <w:rsid w:val="00E95D8E"/>
    <w:rsid w:val="00EB2221"/>
    <w:rsid w:val="00ED2369"/>
    <w:rsid w:val="00ED6ECF"/>
    <w:rsid w:val="00EF2358"/>
    <w:rsid w:val="00F114B1"/>
    <w:rsid w:val="00F353FF"/>
    <w:rsid w:val="00F50A75"/>
    <w:rsid w:val="00F6670F"/>
    <w:rsid w:val="00F66853"/>
    <w:rsid w:val="00FA7369"/>
    <w:rsid w:val="00FC2344"/>
    <w:rsid w:val="00FC3745"/>
    <w:rsid w:val="00FD3072"/>
    <w:rsid w:val="00FE5F1B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16EBE2C"/>
  <w15:chartTrackingRefBased/>
  <w15:docId w15:val="{26AB5335-C618-453E-B499-0230AFA7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E57"/>
    <w:rPr>
      <w:rFonts w:ascii="Times New Roman" w:eastAsia="Times New Roman" w:hAnsi="Times New Roman"/>
      <w:sz w:val="24"/>
      <w:szCs w:val="24"/>
      <w:lang w:val="en-US"/>
    </w:rPr>
  </w:style>
  <w:style w:type="paragraph" w:styleId="Cmsor1">
    <w:name w:val="heading 1"/>
    <w:basedOn w:val="Norml"/>
    <w:next w:val="Norml"/>
    <w:qFormat/>
    <w:rsid w:val="001C221E"/>
    <w:pPr>
      <w:keepNext/>
      <w:outlineLvl w:val="0"/>
    </w:pPr>
    <w:rPr>
      <w:rFonts w:ascii="HTimes" w:hAnsi="HTimes"/>
      <w:szCs w:val="20"/>
      <w:lang w:val="hu-HU"/>
    </w:rPr>
  </w:style>
  <w:style w:type="paragraph" w:styleId="Cmsor3">
    <w:name w:val="heading 3"/>
    <w:basedOn w:val="Norml"/>
    <w:next w:val="Norml"/>
    <w:link w:val="Cmsor3Char"/>
    <w:qFormat/>
    <w:rsid w:val="006B0032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  <w:lang w:val="hu-HU"/>
    </w:rPr>
  </w:style>
  <w:style w:type="paragraph" w:styleId="Cmsor4">
    <w:name w:val="heading 4"/>
    <w:basedOn w:val="Norml"/>
    <w:next w:val="Norml"/>
    <w:qFormat/>
    <w:rsid w:val="001C221E"/>
    <w:pPr>
      <w:keepNext/>
      <w:jc w:val="both"/>
      <w:outlineLvl w:val="3"/>
    </w:pPr>
    <w:rPr>
      <w:rFonts w:ascii="HTimes" w:hAnsi="HTimes"/>
      <w:b/>
      <w:szCs w:val="20"/>
      <w:u w:val="single"/>
      <w:lang w:val="da-DK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2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7029B"/>
  </w:style>
  <w:style w:type="paragraph" w:styleId="llb">
    <w:name w:val="footer"/>
    <w:basedOn w:val="Norml"/>
    <w:link w:val="llbChar"/>
    <w:uiPriority w:val="99"/>
    <w:unhideWhenUsed/>
    <w:rsid w:val="001702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7029B"/>
  </w:style>
  <w:style w:type="paragraph" w:styleId="Buborkszveg">
    <w:name w:val="Balloon Text"/>
    <w:basedOn w:val="Norml"/>
    <w:link w:val="BuborkszvegChar"/>
    <w:uiPriority w:val="99"/>
    <w:semiHidden/>
    <w:unhideWhenUsed/>
    <w:rsid w:val="0017029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029B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CD60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msor3Char">
    <w:name w:val="Címsor 3 Char"/>
    <w:link w:val="Cmsor3"/>
    <w:rsid w:val="006B0032"/>
    <w:rPr>
      <w:rFonts w:ascii="Arial" w:eastAsia="Lucida Sans Unicode" w:hAnsi="Arial" w:cs="Arial"/>
      <w:b/>
      <w:bCs/>
      <w:kern w:val="1"/>
      <w:sz w:val="26"/>
      <w:szCs w:val="2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ncze\AppData\Local\Microsoft\Windows\Temporary%20Internet%20Files\OLKEBEA\angol%20sablon%20-%20lev&#233;lpap&#237;r%20-%20fekete%20-%20k&#252;lk&#233;pviseleti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angol sablon - levélpapír - fekete - külképviseleti.dot</Template>
  <TotalTime>4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BITÁF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Bencze Éva</dc:creator>
  <cp:keywords/>
  <cp:lastModifiedBy>Tilesch Gábor - TLV</cp:lastModifiedBy>
  <cp:revision>4</cp:revision>
  <cp:lastPrinted>2016-11-02T07:59:00Z</cp:lastPrinted>
  <dcterms:created xsi:type="dcterms:W3CDTF">2024-06-09T05:13:00Z</dcterms:created>
  <dcterms:modified xsi:type="dcterms:W3CDTF">2024-06-09T05:16:00Z</dcterms:modified>
</cp:coreProperties>
</file>